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p>
    <w:bookmarkEnd w:id="0"/>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lastRenderedPageBreak/>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53D4" w14:textId="77777777" w:rsidR="00AD47B0" w:rsidRDefault="00AD47B0" w:rsidP="00F02755">
      <w:r>
        <w:separator/>
      </w:r>
    </w:p>
  </w:endnote>
  <w:endnote w:type="continuationSeparator" w:id="0">
    <w:p w14:paraId="41878614" w14:textId="77777777" w:rsidR="00AD47B0" w:rsidRDefault="00AD47B0"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3CAC" w14:textId="0C46F120"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93193C" w:rsidRPr="0093193C">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EA7827" w:rsidRPr="00EA7827">
      <w:rPr>
        <w:rFonts w:ascii="Calibri" w:eastAsia="微軟正黑體" w:hAnsi="Calibri" w:cs="Calibri"/>
        <w:noProof/>
        <w:sz w:val="24"/>
        <w:szCs w:val="24"/>
        <w:lang w:val="zh-TW"/>
      </w:rPr>
      <w:t>3</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FD6BE" w14:textId="77777777" w:rsidR="00AD47B0" w:rsidRDefault="00AD47B0" w:rsidP="00F02755">
      <w:r>
        <w:separator/>
      </w:r>
    </w:p>
  </w:footnote>
  <w:footnote w:type="continuationSeparator" w:id="0">
    <w:p w14:paraId="36BFD0B8" w14:textId="77777777" w:rsidR="00AD47B0" w:rsidRDefault="00AD47B0"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3193C"/>
    <w:rsid w:val="009501B6"/>
    <w:rsid w:val="009D0D39"/>
    <w:rsid w:val="00A019BE"/>
    <w:rsid w:val="00A16549"/>
    <w:rsid w:val="00A363E3"/>
    <w:rsid w:val="00A80152"/>
    <w:rsid w:val="00AA4B12"/>
    <w:rsid w:val="00AD47B0"/>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DAEFF-DC80-47A4-8F54-669B3862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2024-01-30T06:57:00Z</dcterms:created>
  <dcterms:modified xsi:type="dcterms:W3CDTF">2024-01-30T06:57:00Z</dcterms:modified>
</cp:coreProperties>
</file>