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74" w:rsidRPr="00AF748B" w:rsidRDefault="00AA7674" w:rsidP="002A7A61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AF748B">
        <w:rPr>
          <w:rFonts w:ascii="標楷體" w:eastAsia="標楷體" w:hAnsi="標楷體"/>
          <w:b/>
          <w:kern w:val="0"/>
          <w:sz w:val="32"/>
          <w:szCs w:val="32"/>
        </w:rPr>
        <w:t>106</w:t>
      </w:r>
      <w:r w:rsidRPr="00AF748B">
        <w:rPr>
          <w:rFonts w:ascii="標楷體" w:eastAsia="標楷體" w:hAnsi="標楷體" w:hint="eastAsia"/>
          <w:b/>
          <w:kern w:val="0"/>
          <w:sz w:val="32"/>
          <w:szCs w:val="32"/>
        </w:rPr>
        <w:t>年北區四城市中小學學生專題寫作比賽說明會及研習計畫</w:t>
      </w:r>
    </w:p>
    <w:p w:rsidR="00AA7674" w:rsidRPr="000702A6" w:rsidRDefault="00AA7674" w:rsidP="00C94B63">
      <w:pPr>
        <w:jc w:val="center"/>
        <w:rPr>
          <w:rFonts w:ascii="標楷體" w:eastAsia="標楷體" w:hAnsi="標楷體"/>
          <w:kern w:val="0"/>
        </w:rPr>
      </w:pPr>
    </w:p>
    <w:p w:rsidR="00AA7674" w:rsidRPr="00EB1898" w:rsidRDefault="00AA7674" w:rsidP="005232D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依據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>
        <w:rPr>
          <w:rFonts w:ascii="標楷體" w:eastAsia="標楷體" w:hAnsi="標楷體"/>
          <w:bCs/>
          <w:color w:val="000000"/>
          <w:sz w:val="28"/>
          <w:szCs w:val="32"/>
        </w:rPr>
        <w:t>106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城市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中小學學生專題寫作比賽</w:t>
      </w:r>
      <w:bookmarkStart w:id="0" w:name="_GoBack"/>
      <w:bookmarkEnd w:id="0"/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桃園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市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初複賽實施計畫</w:t>
      </w:r>
    </w:p>
    <w:p w:rsidR="00AA7674" w:rsidRPr="00EB1898" w:rsidRDefault="00AA7674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時間：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10</w:t>
      </w:r>
      <w:r>
        <w:rPr>
          <w:rFonts w:ascii="標楷體" w:eastAsia="標楷體" w:hAnsi="標楷體"/>
          <w:bCs/>
          <w:color w:val="000000"/>
          <w:sz w:val="28"/>
          <w:szCs w:val="32"/>
        </w:rPr>
        <w:t>5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</w:t>
      </w:r>
      <w:r>
        <w:rPr>
          <w:rFonts w:ascii="標楷體" w:eastAsia="標楷體" w:hAnsi="標楷體"/>
          <w:bCs/>
          <w:color w:val="000000"/>
          <w:sz w:val="28"/>
          <w:szCs w:val="32"/>
        </w:rPr>
        <w:t>12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月</w:t>
      </w:r>
      <w:r>
        <w:rPr>
          <w:rFonts w:ascii="標楷體" w:eastAsia="標楷體" w:hAnsi="標楷體"/>
          <w:bCs/>
          <w:color w:val="000000"/>
          <w:sz w:val="28"/>
          <w:szCs w:val="32"/>
        </w:rPr>
        <w:t>15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日（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四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）</w:t>
      </w:r>
      <w:r>
        <w:rPr>
          <w:rFonts w:ascii="標楷體" w:eastAsia="標楷體" w:hAnsi="標楷體"/>
          <w:bCs/>
          <w:color w:val="000000"/>
          <w:sz w:val="28"/>
          <w:szCs w:val="32"/>
        </w:rPr>
        <w:t>13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～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</w:t>
      </w:r>
      <w:r>
        <w:rPr>
          <w:rFonts w:ascii="標楷體" w:eastAsia="標楷體" w:hAnsi="標楷體"/>
          <w:bCs/>
          <w:color w:val="000000"/>
          <w:sz w:val="28"/>
          <w:szCs w:val="32"/>
        </w:rPr>
        <w:t>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AA7674" w:rsidRPr="00EB1898" w:rsidRDefault="00AA7674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地點：凌雲國中</w:t>
      </w:r>
      <w:r>
        <w:rPr>
          <w:rFonts w:ascii="標楷體" w:eastAsia="標楷體" w:hAnsi="標楷體"/>
          <w:bCs/>
          <w:color w:val="000000"/>
          <w:sz w:val="28"/>
          <w:szCs w:val="32"/>
        </w:rPr>
        <w:t>2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F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電腦教室。</w:t>
      </w:r>
    </w:p>
    <w:p w:rsidR="00AA7674" w:rsidRPr="00EB1898" w:rsidRDefault="00AA7674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講師：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宜眾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資訊、</w:t>
      </w:r>
      <w:r w:rsidRPr="008815B1">
        <w:rPr>
          <w:rFonts w:ascii="標楷體" w:eastAsia="標楷體" w:hAnsi="標楷體" w:hint="eastAsia"/>
          <w:bCs/>
          <w:color w:val="000000"/>
          <w:sz w:val="28"/>
          <w:szCs w:val="32"/>
        </w:rPr>
        <w:t>臺北市立大學附設實驗國民小學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豐家燕老師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AA7674" w:rsidRPr="00EB1898" w:rsidRDefault="00AA7674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參加對象：有意願參賽之指導老師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、學生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或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各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校業務承辦人。</w:t>
      </w:r>
    </w:p>
    <w:p w:rsidR="00AA7674" w:rsidRPr="00EB1898" w:rsidRDefault="00AA7674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經費來源：</w:t>
      </w:r>
      <w:r>
        <w:rPr>
          <w:rFonts w:ascii="標楷體" w:eastAsia="標楷體" w:hAnsi="標楷體"/>
          <w:bCs/>
          <w:color w:val="000000"/>
          <w:sz w:val="28"/>
          <w:szCs w:val="32"/>
        </w:rPr>
        <w:t>106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>
        <w:rPr>
          <w:rFonts w:ascii="標楷體" w:eastAsia="標楷體" w:hAnsi="標楷體" w:hint="eastAsia"/>
          <w:bCs/>
          <w:color w:val="000000"/>
          <w:sz w:val="28"/>
          <w:szCs w:val="32"/>
        </w:rPr>
        <w:t>城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市中小學學生專題寫作比賽專款。</w:t>
      </w:r>
    </w:p>
    <w:p w:rsidR="00AA7674" w:rsidRPr="00EB1898" w:rsidRDefault="00AA7674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請參加人員至「教師研習系統」報名研習（辦理單位：凌雲國中）。</w:t>
      </w:r>
    </w:p>
    <w:p w:rsidR="00AA7674" w:rsidRPr="00EB1898" w:rsidRDefault="00AA7674" w:rsidP="00EB189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流程：</w:t>
      </w:r>
    </w:p>
    <w:p w:rsidR="00AA7674" w:rsidRPr="00EB1898" w:rsidRDefault="00AA7674" w:rsidP="00C94B63">
      <w:pPr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6"/>
        <w:gridCol w:w="2962"/>
        <w:gridCol w:w="2552"/>
      </w:tblGrid>
      <w:tr w:rsidR="00AA7674" w:rsidRPr="00D82E1F" w:rsidTr="00D82E1F">
        <w:tc>
          <w:tcPr>
            <w:tcW w:w="2566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6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55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AA7674" w:rsidRPr="00D82E1F" w:rsidTr="00D82E1F">
        <w:tc>
          <w:tcPr>
            <w:tcW w:w="2566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6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AA7674" w:rsidRPr="00D82E1F" w:rsidTr="00D82E1F">
        <w:tc>
          <w:tcPr>
            <w:tcW w:w="2566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6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網站操作說明</w:t>
            </w:r>
          </w:p>
        </w:tc>
        <w:tc>
          <w:tcPr>
            <w:tcW w:w="255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宜眾資訊</w:t>
            </w:r>
          </w:p>
        </w:tc>
      </w:tr>
      <w:tr w:rsidR="00AA7674" w:rsidRPr="00D82E1F" w:rsidTr="00D82E1F">
        <w:tc>
          <w:tcPr>
            <w:tcW w:w="2566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96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專題寫作心得分享</w:t>
            </w:r>
          </w:p>
        </w:tc>
        <w:tc>
          <w:tcPr>
            <w:tcW w:w="255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豐家燕老師</w:t>
            </w:r>
          </w:p>
        </w:tc>
      </w:tr>
      <w:tr w:rsidR="00AA7674" w:rsidRPr="00D82E1F" w:rsidTr="00D82E1F">
        <w:tc>
          <w:tcPr>
            <w:tcW w:w="2566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6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1F">
              <w:rPr>
                <w:rFonts w:ascii="標楷體" w:eastAsia="標楷體" w:hAnsi="標楷體"/>
                <w:sz w:val="28"/>
                <w:szCs w:val="28"/>
              </w:rPr>
              <w:t>Q</w:t>
            </w:r>
            <w:r w:rsidRPr="00D82E1F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r w:rsidRPr="00D82E1F"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2552" w:type="dxa"/>
          </w:tcPr>
          <w:p w:rsidR="00AA7674" w:rsidRPr="00D82E1F" w:rsidRDefault="00AA7674" w:rsidP="00D82E1F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D82E1F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豐家燕老師</w:t>
            </w:r>
          </w:p>
        </w:tc>
      </w:tr>
    </w:tbl>
    <w:p w:rsidR="00AA7674" w:rsidRPr="00EB1898" w:rsidRDefault="00AA7674" w:rsidP="00C94B63">
      <w:pPr>
        <w:jc w:val="center"/>
        <w:rPr>
          <w:rFonts w:ascii="標楷體" w:eastAsia="標楷體" w:hAnsi="標楷體"/>
        </w:rPr>
      </w:pPr>
    </w:p>
    <w:sectPr w:rsidR="00AA7674" w:rsidRPr="00EB1898" w:rsidSect="00EB18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674" w:rsidRDefault="00AA7674" w:rsidP="00C94B63">
      <w:r>
        <w:separator/>
      </w:r>
    </w:p>
  </w:endnote>
  <w:endnote w:type="continuationSeparator" w:id="0">
    <w:p w:rsidR="00AA7674" w:rsidRDefault="00AA7674" w:rsidP="00C9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674" w:rsidRDefault="00AA7674" w:rsidP="00C94B63">
      <w:r>
        <w:separator/>
      </w:r>
    </w:p>
  </w:footnote>
  <w:footnote w:type="continuationSeparator" w:id="0">
    <w:p w:rsidR="00AA7674" w:rsidRDefault="00AA7674" w:rsidP="00C94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6C6"/>
    <w:multiLevelType w:val="hybridMultilevel"/>
    <w:tmpl w:val="12C8CD7A"/>
    <w:lvl w:ilvl="0" w:tplc="7A8828B6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B63"/>
    <w:rsid w:val="00044075"/>
    <w:rsid w:val="000663F2"/>
    <w:rsid w:val="000702A6"/>
    <w:rsid w:val="00075B1F"/>
    <w:rsid w:val="000C5A49"/>
    <w:rsid w:val="001646F8"/>
    <w:rsid w:val="001F19D3"/>
    <w:rsid w:val="002651D7"/>
    <w:rsid w:val="002A7A61"/>
    <w:rsid w:val="00332042"/>
    <w:rsid w:val="003945CE"/>
    <w:rsid w:val="003B2D27"/>
    <w:rsid w:val="003D4E47"/>
    <w:rsid w:val="00437469"/>
    <w:rsid w:val="005232D8"/>
    <w:rsid w:val="00554B4C"/>
    <w:rsid w:val="00593AAB"/>
    <w:rsid w:val="005A4FE3"/>
    <w:rsid w:val="005E5A8E"/>
    <w:rsid w:val="006460FD"/>
    <w:rsid w:val="00796630"/>
    <w:rsid w:val="008815B1"/>
    <w:rsid w:val="008D6DBE"/>
    <w:rsid w:val="00953D23"/>
    <w:rsid w:val="009B3D16"/>
    <w:rsid w:val="009C7A74"/>
    <w:rsid w:val="009F788C"/>
    <w:rsid w:val="00A27A4D"/>
    <w:rsid w:val="00A6527A"/>
    <w:rsid w:val="00AA7674"/>
    <w:rsid w:val="00AF03CF"/>
    <w:rsid w:val="00AF748B"/>
    <w:rsid w:val="00B163F6"/>
    <w:rsid w:val="00B214E9"/>
    <w:rsid w:val="00B5607F"/>
    <w:rsid w:val="00B8494C"/>
    <w:rsid w:val="00BA65E1"/>
    <w:rsid w:val="00C94B63"/>
    <w:rsid w:val="00D327E6"/>
    <w:rsid w:val="00D61963"/>
    <w:rsid w:val="00D67394"/>
    <w:rsid w:val="00D82E1F"/>
    <w:rsid w:val="00DD7862"/>
    <w:rsid w:val="00EB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C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4B6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4B6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94B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32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288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106年北區四城市中小學學生專題寫作比賽說明會及研習計畫</dc:title>
  <dc:subject/>
  <dc:creator>.</dc:creator>
  <cp:keywords/>
  <dc:description/>
  <cp:lastModifiedBy>user</cp:lastModifiedBy>
  <cp:revision>2</cp:revision>
  <dcterms:created xsi:type="dcterms:W3CDTF">2016-12-05T01:24:00Z</dcterms:created>
  <dcterms:modified xsi:type="dcterms:W3CDTF">2016-12-05T01:24:00Z</dcterms:modified>
</cp:coreProperties>
</file>