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C9" w:rsidRPr="004F05D5" w:rsidRDefault="00931AC9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b/>
        </w:rPr>
        <w:fldChar w:fldCharType="begin"/>
      </w:r>
      <w:r w:rsidRPr="004F05D5">
        <w:rPr>
          <w:b/>
        </w:rPr>
        <w:instrText xml:space="preserve"> HYPERLINK "file:///E:\\Download\\104</w:instrText>
      </w:r>
      <w:r w:rsidRPr="004F05D5">
        <w:rPr>
          <w:rFonts w:hint="eastAsia"/>
          <w:b/>
        </w:rPr>
        <w:instrText>年度資訊教育細部計畫</w:instrText>
      </w:r>
      <w:r w:rsidRPr="004F05D5">
        <w:rPr>
          <w:b/>
        </w:rPr>
        <w:instrText>\\103</w:instrText>
      </w:r>
      <w:r w:rsidRPr="004F05D5">
        <w:rPr>
          <w:rFonts w:hint="eastAsia"/>
          <w:b/>
        </w:rPr>
        <w:instrText>年度資訊教育細部計畫</w:instrText>
      </w:r>
      <w:r w:rsidRPr="004F05D5">
        <w:rPr>
          <w:b/>
        </w:rPr>
        <w:instrText>-</w:instrText>
      </w:r>
      <w:r w:rsidRPr="004F05D5">
        <w:rPr>
          <w:rFonts w:hint="eastAsia"/>
          <w:b/>
        </w:rPr>
        <w:instrText>宇晨</w:instrText>
      </w:r>
      <w:r w:rsidRPr="004F05D5">
        <w:rPr>
          <w:b/>
        </w:rPr>
        <w:instrText>\\2-6%20103</w:instrText>
      </w:r>
      <w:r w:rsidRPr="004F05D5">
        <w:rPr>
          <w:rFonts w:hint="eastAsia"/>
          <w:b/>
        </w:rPr>
        <w:instrText>年度開放軟硬體</w:instrText>
      </w:r>
      <w:r w:rsidRPr="004F05D5">
        <w:rPr>
          <w:b/>
        </w:rPr>
        <w:instrText>Scratch_4_Arduino</w:instrText>
      </w:r>
      <w:r w:rsidRPr="004F05D5">
        <w:rPr>
          <w:rFonts w:hint="eastAsia"/>
          <w:b/>
        </w:rPr>
        <w:instrText>互動設計研習計畫</w:instrText>
      </w:r>
      <w:r w:rsidRPr="004F05D5">
        <w:rPr>
          <w:b/>
        </w:rPr>
        <w:instrText xml:space="preserve">.doc" </w:instrText>
      </w:r>
      <w:r w:rsidRPr="0093467F">
        <w:rPr>
          <w:b/>
        </w:rPr>
      </w:r>
      <w:r w:rsidRPr="004F05D5">
        <w:rPr>
          <w:b/>
        </w:rPr>
        <w:fldChar w:fldCharType="separate"/>
      </w:r>
      <w:r w:rsidRPr="004F05D5">
        <w:rPr>
          <w:rFonts w:ascii="標楷體" w:eastAsia="標楷體" w:hAnsi="標楷體" w:hint="eastAsia"/>
          <w:b/>
          <w:sz w:val="28"/>
        </w:rPr>
        <w:t>桃園市</w:t>
      </w:r>
      <w:r w:rsidRPr="004F05D5">
        <w:rPr>
          <w:rFonts w:ascii="標楷體" w:eastAsia="標楷體" w:hAnsi="標楷體"/>
          <w:b/>
          <w:sz w:val="28"/>
        </w:rPr>
        <w:t>105</w:t>
      </w:r>
      <w:r w:rsidRPr="004F05D5">
        <w:rPr>
          <w:rFonts w:ascii="標楷體" w:eastAsia="標楷體" w:hAnsi="標楷體" w:hint="eastAsia"/>
          <w:b/>
          <w:sz w:val="28"/>
        </w:rPr>
        <w:t>學年度運算思維能力培養實施計畫</w:t>
      </w:r>
    </w:p>
    <w:p w:rsidR="00931AC9" w:rsidRPr="004F05D5" w:rsidRDefault="00931AC9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中小學教師運算思維數位創客教師工作坊</w:t>
      </w:r>
      <w:r w:rsidRPr="004F05D5">
        <w:rPr>
          <w:b/>
        </w:rPr>
        <w:fldChar w:fldCharType="end"/>
      </w:r>
    </w:p>
    <w:p w:rsidR="00931AC9" w:rsidRPr="001030C7" w:rsidRDefault="00931AC9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一、教育部</w:t>
      </w:r>
      <w:r w:rsidRPr="001030C7">
        <w:rPr>
          <w:rFonts w:ascii="標楷體" w:eastAsia="標楷體" w:hAnsi="標楷體" w:cs="新細明體"/>
        </w:rPr>
        <w:t>105</w:t>
      </w:r>
      <w:r w:rsidRPr="001030C7">
        <w:rPr>
          <w:rFonts w:ascii="標楷體" w:eastAsia="標楷體" w:hAnsi="標楷體" w:cs="新細明體" w:hint="eastAsia"/>
        </w:rPr>
        <w:t>年資訊教育推動重點工作項目。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二、桃園市教育局報部資訊教育細部計畫辦理。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三、桃園市資訊教育三年計畫。</w:t>
      </w:r>
    </w:p>
    <w:p w:rsidR="00931AC9" w:rsidRPr="001030C7" w:rsidRDefault="00931AC9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貳、目的：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一、依據</w:t>
      </w:r>
      <w:r w:rsidRPr="001030C7">
        <w:rPr>
          <w:rFonts w:ascii="標楷體" w:eastAsia="標楷體" w:hAnsi="標楷體" w:cs="新細明體"/>
        </w:rPr>
        <w:t>12</w:t>
      </w:r>
      <w:r w:rsidRPr="001030C7">
        <w:rPr>
          <w:rFonts w:ascii="標楷體" w:eastAsia="標楷體" w:hAnsi="標楷體" w:cs="新細明體" w:hint="eastAsia"/>
        </w:rPr>
        <w:t>年國教科技領域課綱規劃精神，設計資訊程式教學活動，豐富教學內容，以達培養學生問題解決能力。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二、鼓勵中小學教師具備指導學生積極發揮動手做的專業知能，讓學生將學校所學程式思維邏輯應用於生活中，使知識能活用於日常生活中。</w:t>
      </w:r>
      <w:r w:rsidRPr="001030C7">
        <w:rPr>
          <w:rFonts w:ascii="標楷體" w:eastAsia="標楷體" w:hAnsi="標楷體" w:cs="新細明體"/>
        </w:rPr>
        <w:t xml:space="preserve"> 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三、推展本</w:t>
      </w:r>
      <w:r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小學師生在程式設計與開放硬體的運用與發展能力。</w:t>
      </w:r>
      <w:r>
        <w:rPr>
          <w:rFonts w:ascii="標楷體" w:eastAsia="標楷體" w:hAnsi="標楷體" w:cs="新細明體"/>
        </w:rPr>
        <w:t>(</w:t>
      </w:r>
      <w:r>
        <w:rPr>
          <w:rFonts w:ascii="標楷體" w:eastAsia="標楷體" w:hAnsi="標楷體" w:cs="新細明體" w:hint="eastAsia"/>
        </w:rPr>
        <w:t>以</w:t>
      </w:r>
      <w:r w:rsidRPr="00442CA5">
        <w:rPr>
          <w:rFonts w:ascii="標楷體" w:eastAsia="標楷體" w:hAnsi="標楷體" w:cs="新細明體" w:hint="eastAsia"/>
          <w:u w:val="single"/>
        </w:rPr>
        <w:t>大溪區及復興區</w:t>
      </w:r>
      <w:r>
        <w:rPr>
          <w:rFonts w:ascii="標楷體" w:eastAsia="標楷體" w:hAnsi="標楷體" w:cs="新細明體" w:hint="eastAsia"/>
          <w:u w:val="single"/>
        </w:rPr>
        <w:t>教師優先</w:t>
      </w:r>
      <w:r>
        <w:rPr>
          <w:rFonts w:ascii="標楷體" w:eastAsia="標楷體" w:hAnsi="標楷體" w:cs="新細明體"/>
        </w:rPr>
        <w:t>)</w:t>
      </w:r>
      <w:r>
        <w:rPr>
          <w:rFonts w:ascii="標楷體" w:eastAsia="標楷體" w:hAnsi="標楷體" w:cs="新細明體" w:hint="eastAsia"/>
        </w:rPr>
        <w:t>。</w:t>
      </w:r>
    </w:p>
    <w:p w:rsidR="00931AC9" w:rsidRPr="001030C7" w:rsidRDefault="00931AC9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四、推廣程式設計教學與開放硬體設計，培養老師教導學生邏輯思維與統整能力。</w:t>
      </w:r>
      <w:r w:rsidRPr="001030C7">
        <w:rPr>
          <w:rFonts w:ascii="標楷體" w:eastAsia="標楷體" w:hAnsi="標楷體"/>
        </w:rPr>
        <w:t xml:space="preserve"> </w:t>
      </w:r>
    </w:p>
    <w:p w:rsidR="00931AC9" w:rsidRPr="001030C7" w:rsidRDefault="00931AC9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參、主辦單位：桃園市政府教育局</w:t>
      </w:r>
    </w:p>
    <w:p w:rsidR="00931AC9" w:rsidRDefault="00931AC9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肆、承辦單位：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931AC9" w:rsidRPr="001030C7" w:rsidRDefault="00931AC9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931AC9" w:rsidRPr="00757DF3" w:rsidRDefault="00931AC9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>
        <w:rPr>
          <w:rFonts w:ascii="標楷體" w:eastAsia="標楷體" w:hAnsi="標楷體" w:cs="新細明體" w:hint="eastAsia"/>
          <w:bCs/>
          <w:kern w:val="0"/>
        </w:rPr>
        <w:t>每月第二、</w:t>
      </w:r>
      <w:r w:rsidRPr="00757DF3">
        <w:rPr>
          <w:rFonts w:ascii="標楷體" w:eastAsia="標楷體" w:hAnsi="標楷體" w:cs="新細明體" w:hint="eastAsia"/>
          <w:bCs/>
          <w:kern w:val="0"/>
        </w:rPr>
        <w:t>四週之週五</w:t>
      </w:r>
      <w:r w:rsidRPr="00757DF3">
        <w:rPr>
          <w:rFonts w:ascii="標楷體" w:eastAsia="標楷體" w:hAnsi="標楷體" w:cs="新細明體"/>
        </w:rPr>
        <w:t>15:30~17:30</w:t>
      </w:r>
    </w:p>
    <w:p w:rsidR="00931AC9" w:rsidRPr="00757DF3" w:rsidRDefault="00931AC9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Pr="00757DF3">
        <w:rPr>
          <w:rFonts w:ascii="標楷體" w:eastAsia="標楷體" w:hAnsi="標楷體" w:cs="新細明體" w:hint="eastAsia"/>
        </w:rPr>
        <w:t>仁和國小</w:t>
      </w:r>
      <w:r>
        <w:rPr>
          <w:rFonts w:ascii="標楷體" w:eastAsia="標楷體" w:hAnsi="標楷體" w:cs="新細明體"/>
        </w:rPr>
        <w:t>2</w:t>
      </w:r>
      <w:r w:rsidRPr="00757DF3">
        <w:rPr>
          <w:rFonts w:ascii="標楷體" w:eastAsia="標楷體" w:hAnsi="標楷體" w:cs="新細明體" w:hint="eastAsia"/>
        </w:rPr>
        <w:t>樓</w:t>
      </w:r>
      <w:r>
        <w:rPr>
          <w:rFonts w:ascii="標楷體" w:eastAsia="標楷體" w:hAnsi="標楷體" w:cs="新細明體" w:hint="eastAsia"/>
        </w:rPr>
        <w:t>校史室</w:t>
      </w:r>
    </w:p>
    <w:p w:rsidR="00931AC9" w:rsidRPr="00757DF3" w:rsidRDefault="00931AC9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三、課程內容：如附件</w:t>
      </w:r>
      <w:r>
        <w:rPr>
          <w:rFonts w:ascii="標楷體" w:eastAsia="標楷體" w:hAnsi="標楷體" w:cs="新細明體" w:hint="eastAsia"/>
        </w:rPr>
        <w:t>三</w:t>
      </w:r>
    </w:p>
    <w:p w:rsidR="00931AC9" w:rsidRPr="00757DF3" w:rsidRDefault="00931AC9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陸、參加對象：中小學教師</w:t>
      </w:r>
      <w:r w:rsidRPr="009D0288">
        <w:rPr>
          <w:rFonts w:ascii="標楷體" w:eastAsia="標楷體" w:hAnsi="標楷體" w:cs="新細明體"/>
        </w:rPr>
        <w:t>(</w:t>
      </w:r>
      <w:r w:rsidRPr="009D0288">
        <w:rPr>
          <w:rFonts w:ascii="標楷體" w:eastAsia="標楷體" w:hAnsi="標楷體" w:cs="新細明體" w:hint="eastAsia"/>
        </w:rPr>
        <w:t>以大溪區及復興區教師優先錄取</w:t>
      </w:r>
      <w:r w:rsidRPr="009D0288">
        <w:rPr>
          <w:rFonts w:ascii="標楷體" w:eastAsia="標楷體" w:hAnsi="標楷體" w:cs="新細明體"/>
        </w:rPr>
        <w:t>)</w:t>
      </w:r>
      <w:r w:rsidRPr="00757DF3">
        <w:rPr>
          <w:rFonts w:ascii="標楷體" w:eastAsia="標楷體" w:hAnsi="標楷體" w:cs="新細明體" w:hint="eastAsia"/>
        </w:rPr>
        <w:t>，總人數以</w:t>
      </w:r>
      <w:r w:rsidRPr="00757DF3">
        <w:rPr>
          <w:rFonts w:ascii="標楷體" w:eastAsia="標楷體" w:hAnsi="標楷體" w:cs="新細明體"/>
        </w:rPr>
        <w:t>50</w:t>
      </w:r>
      <w:r w:rsidRPr="00757DF3">
        <w:rPr>
          <w:rFonts w:ascii="標楷體" w:eastAsia="標楷體" w:hAnsi="標楷體" w:cs="新細明體" w:hint="eastAsia"/>
        </w:rPr>
        <w:t>人為限，凡參加者提供借用</w:t>
      </w:r>
      <w:r>
        <w:rPr>
          <w:rFonts w:ascii="標楷體" w:eastAsia="標楷體" w:hAnsi="標楷體" w:cs="新細明體"/>
        </w:rPr>
        <w:t>mBot</w:t>
      </w:r>
      <w:bookmarkStart w:id="0" w:name="_GoBack"/>
      <w:bookmarkEnd w:id="0"/>
      <w:r w:rsidRPr="00757DF3">
        <w:rPr>
          <w:rFonts w:ascii="標楷體" w:eastAsia="標楷體" w:hAnsi="標楷體" w:cs="新細明體" w:hint="eastAsia"/>
        </w:rPr>
        <w:t>一組，並於課程結束後歸還。</w:t>
      </w:r>
      <w:r w:rsidRPr="00757DF3">
        <w:rPr>
          <w:rFonts w:ascii="標楷體" w:eastAsia="標楷體" w:hAnsi="標楷體" w:cs="新細明體"/>
        </w:rPr>
        <w:t xml:space="preserve">              </w:t>
      </w:r>
    </w:p>
    <w:p w:rsidR="00931AC9" w:rsidRPr="00757DF3" w:rsidRDefault="00931AC9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柒、報名方式：桃園市教師專業發展研習系統網路報名：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931AC9" w:rsidRPr="00757DF3" w:rsidRDefault="00931AC9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捌、研習經費概算：</w:t>
      </w:r>
      <w:r w:rsidRPr="00757DF3">
        <w:rPr>
          <w:rFonts w:ascii="標楷體" w:eastAsia="標楷體" w:hAnsi="標楷體" w:hint="eastAsia"/>
        </w:rPr>
        <w:t>本計畫由桃園市政府教育局核專款補助，如附件一</w:t>
      </w:r>
      <w:r>
        <w:rPr>
          <w:rFonts w:ascii="標楷體" w:eastAsia="標楷體" w:hAnsi="標楷體" w:hint="eastAsia"/>
        </w:rPr>
        <w:t>、二</w:t>
      </w:r>
      <w:r w:rsidRPr="00757DF3">
        <w:rPr>
          <w:rFonts w:ascii="標楷體" w:eastAsia="標楷體" w:hAnsi="標楷體" w:hint="eastAsia"/>
        </w:rPr>
        <w:t>。</w:t>
      </w:r>
    </w:p>
    <w:p w:rsidR="00931AC9" w:rsidRPr="00757DF3" w:rsidRDefault="00931AC9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、獎勵：參加研習活動教師將於教師專業發展研習系核發統研習時數證明，承辦活動有功人員，依據「公立高級中等以下學校校長成績考核辦法」、「公立高級中等以下學校教師成績考核辦法」及「桃園市市立各級學校及幼兒園教職員獎懲要點」辦理敘獎。</w:t>
      </w:r>
    </w:p>
    <w:p w:rsidR="00931AC9" w:rsidRDefault="00931AC9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拾、本計畫經陳</w:t>
      </w:r>
      <w:r w:rsidRPr="00757DF3">
        <w:rPr>
          <w:rFonts w:ascii="標楷體" w:eastAsia="標楷體" w:hAnsi="標楷體" w:hint="eastAsia"/>
        </w:rPr>
        <w:t>桃園市政府教育局核定後公布實施，如有未盡事宜，得另行補充修正</w:t>
      </w:r>
      <w:r w:rsidRPr="001030C7">
        <w:rPr>
          <w:rFonts w:ascii="標楷體" w:eastAsia="標楷體" w:hAnsi="標楷體" w:hint="eastAsia"/>
        </w:rPr>
        <w:t>。</w:t>
      </w:r>
    </w:p>
    <w:p w:rsidR="00931AC9" w:rsidRDefault="00931AC9" w:rsidP="005C08D5">
      <w:pPr>
        <w:spacing w:line="276" w:lineRule="auto"/>
        <w:rPr>
          <w:rFonts w:ascii="標楷體" w:eastAsia="標楷體" w:hAnsi="標楷體"/>
        </w:rPr>
      </w:pPr>
    </w:p>
    <w:p w:rsidR="00931AC9" w:rsidRDefault="00931AC9" w:rsidP="006A2E85">
      <w:pPr>
        <w:spacing w:line="276" w:lineRule="auto"/>
        <w:rPr>
          <w:rFonts w:ascii="標楷體" w:eastAsia="標楷體" w:hAnsi="標楷體"/>
        </w:rPr>
      </w:pPr>
    </w:p>
    <w:p w:rsidR="00931AC9" w:rsidRDefault="00931AC9" w:rsidP="006A2E85">
      <w:pPr>
        <w:spacing w:line="276" w:lineRule="auto"/>
        <w:rPr>
          <w:rFonts w:ascii="標楷體" w:eastAsia="標楷體" w:hAnsi="標楷體"/>
        </w:rPr>
      </w:pPr>
    </w:p>
    <w:p w:rsidR="00931AC9" w:rsidRPr="001030C7" w:rsidRDefault="00931AC9" w:rsidP="006A2E85">
      <w:pPr>
        <w:spacing w:line="276" w:lineRule="auto"/>
        <w:rPr>
          <w:rFonts w:ascii="標楷體" w:eastAsia="標楷體" w:hAnsi="標楷體"/>
        </w:rPr>
      </w:pPr>
      <w:r w:rsidRPr="001030C7">
        <w:rPr>
          <w:rFonts w:ascii="標楷體" w:eastAsia="標楷體" w:hAnsi="標楷體" w:hint="eastAsia"/>
        </w:rPr>
        <w:t xml:space="preserve">承辦人：　　</w:t>
      </w:r>
      <w:r>
        <w:rPr>
          <w:rFonts w:ascii="標楷體" w:eastAsia="標楷體" w:hAnsi="標楷體"/>
        </w:rPr>
        <w:t xml:space="preserve">   </w:t>
      </w:r>
      <w:r w:rsidRPr="001030C7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/>
        </w:rPr>
        <w:t xml:space="preserve">   </w:t>
      </w:r>
      <w:r w:rsidRPr="001030C7">
        <w:rPr>
          <w:rFonts w:ascii="標楷體" w:eastAsia="標楷體" w:hAnsi="標楷體" w:hint="eastAsia"/>
        </w:rPr>
        <w:t xml:space="preserve">主任：　　　　　　</w:t>
      </w:r>
      <w:r>
        <w:rPr>
          <w:rFonts w:ascii="標楷體" w:eastAsia="標楷體" w:hAnsi="標楷體"/>
        </w:rPr>
        <w:t xml:space="preserve">  </w:t>
      </w:r>
      <w:r w:rsidRPr="001030C7">
        <w:rPr>
          <w:rFonts w:ascii="標楷體" w:eastAsia="標楷體" w:hAnsi="標楷體" w:hint="eastAsia"/>
        </w:rPr>
        <w:t xml:space="preserve">　　　　</w:t>
      </w:r>
      <w:r>
        <w:rPr>
          <w:rFonts w:ascii="標楷體" w:eastAsia="標楷體" w:hAnsi="標楷體"/>
        </w:rPr>
        <w:t xml:space="preserve">   </w:t>
      </w:r>
      <w:r w:rsidRPr="001030C7">
        <w:rPr>
          <w:rFonts w:ascii="標楷體" w:eastAsia="標楷體" w:hAnsi="標楷體" w:hint="eastAsia"/>
        </w:rPr>
        <w:t>校長：</w:t>
      </w:r>
      <w:r w:rsidRPr="001030C7">
        <w:rPr>
          <w:rFonts w:ascii="標楷體" w:eastAsia="標楷體" w:hAnsi="標楷體"/>
        </w:rPr>
        <w:br w:type="page"/>
      </w:r>
    </w:p>
    <w:p w:rsidR="00931AC9" w:rsidRPr="001030C7" w:rsidRDefault="00931AC9" w:rsidP="00757DF3">
      <w:pPr>
        <w:rPr>
          <w:rFonts w:ascii="標楷體" w:eastAsia="標楷體" w:hAnsi="標楷體"/>
        </w:rPr>
      </w:pPr>
    </w:p>
    <w:p w:rsidR="00931AC9" w:rsidRDefault="00931AC9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三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268"/>
        <w:gridCol w:w="1985"/>
        <w:gridCol w:w="4110"/>
        <w:gridCol w:w="993"/>
      </w:tblGrid>
      <w:tr w:rsidR="00931AC9" w:rsidRPr="00EE073A" w:rsidTr="00357330">
        <w:tc>
          <w:tcPr>
            <w:tcW w:w="993" w:type="dxa"/>
          </w:tcPr>
          <w:p w:rsidR="00931AC9" w:rsidRPr="00357330" w:rsidRDefault="00931AC9" w:rsidP="00357330">
            <w:pPr>
              <w:ind w:right="-45"/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268" w:type="dxa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日期與時間</w:t>
            </w:r>
          </w:p>
        </w:tc>
        <w:tc>
          <w:tcPr>
            <w:tcW w:w="1985" w:type="dxa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993" w:type="dxa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31AC9" w:rsidRPr="00EE073A" w:rsidTr="00357330">
        <w:trPr>
          <w:trHeight w:val="2160"/>
        </w:trPr>
        <w:tc>
          <w:tcPr>
            <w:tcW w:w="993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105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12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9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開源大爆發</w:t>
            </w:r>
            <w:r w:rsidRPr="00357330">
              <w:rPr>
                <w:rFonts w:ascii="標楷體" w:eastAsia="標楷體" w:hAnsi="標楷體"/>
              </w:rPr>
              <w:t>-ARDUINO</w:t>
            </w:r>
            <w:r w:rsidRPr="00357330">
              <w:rPr>
                <w:rFonts w:ascii="標楷體" w:eastAsia="標楷體" w:hAnsi="標楷體" w:hint="eastAsia"/>
              </w:rPr>
              <w:t>的盛行</w:t>
            </w:r>
          </w:p>
        </w:tc>
        <w:tc>
          <w:tcPr>
            <w:tcW w:w="4110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 xml:space="preserve">mBlock </w:t>
            </w:r>
            <w:r w:rsidRPr="00357330">
              <w:rPr>
                <w:rFonts w:ascii="標楷體" w:eastAsia="標楷體" w:hAnsi="標楷體" w:hint="eastAsia"/>
              </w:rPr>
              <w:t>與</w:t>
            </w:r>
            <w:r w:rsidRPr="00357330">
              <w:rPr>
                <w:rFonts w:ascii="標楷體" w:eastAsia="標楷體" w:hAnsi="標楷體"/>
              </w:rPr>
              <w:t xml:space="preserve"> Arduino </w:t>
            </w:r>
            <w:r w:rsidRPr="00357330">
              <w:rPr>
                <w:rFonts w:ascii="標楷體" w:eastAsia="標楷體" w:hAnsi="標楷體" w:hint="eastAsia"/>
              </w:rPr>
              <w:t>環境準備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了解</w:t>
            </w:r>
            <w:r w:rsidRPr="00357330">
              <w:rPr>
                <w:rFonts w:ascii="標楷體" w:eastAsia="標楷體" w:hAnsi="標楷體"/>
              </w:rPr>
              <w:t>ArduinoIDE</w:t>
            </w:r>
            <w:r w:rsidRPr="00357330">
              <w:rPr>
                <w:rFonts w:ascii="標楷體" w:eastAsia="標楷體" w:hAnsi="標楷體" w:hint="eastAsia"/>
              </w:rPr>
              <w:t>與</w:t>
            </w:r>
            <w:r w:rsidRPr="00357330">
              <w:rPr>
                <w:rFonts w:ascii="標楷體" w:eastAsia="標楷體" w:hAnsi="標楷體"/>
              </w:rPr>
              <w:t>Scratch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ARDUINO</w:t>
            </w:r>
            <w:r w:rsidRPr="00357330">
              <w:rPr>
                <w:rFonts w:ascii="標楷體" w:eastAsia="標楷體" w:hAnsi="標楷體" w:hint="eastAsia"/>
              </w:rPr>
              <w:t>硬體介紹與使用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認識輸出／輸入腳位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程式實作</w:t>
            </w:r>
            <w:r w:rsidRPr="00357330">
              <w:rPr>
                <w:rFonts w:ascii="標楷體" w:eastAsia="標楷體" w:hAnsi="標楷體"/>
              </w:rPr>
              <w:t>(</w:t>
            </w:r>
            <w:r w:rsidRPr="00357330">
              <w:rPr>
                <w:rFonts w:ascii="標楷體" w:eastAsia="標楷體" w:hAnsi="標楷體" w:hint="eastAsia"/>
              </w:rPr>
              <w:t>程式撰寫運用</w:t>
            </w:r>
            <w:r w:rsidRPr="00357330">
              <w:rPr>
                <w:rFonts w:ascii="標楷體" w:eastAsia="標楷體" w:hAnsi="標楷體"/>
              </w:rPr>
              <w:t xml:space="preserve"> mBlock)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程式實作</w:t>
            </w:r>
            <w:r w:rsidRPr="00357330">
              <w:rPr>
                <w:rFonts w:ascii="標楷體" w:eastAsia="標楷體" w:hAnsi="標楷體"/>
              </w:rPr>
              <w:t>(</w:t>
            </w:r>
            <w:r w:rsidRPr="00357330">
              <w:rPr>
                <w:rFonts w:ascii="標楷體" w:eastAsia="標楷體" w:hAnsi="標楷體" w:hint="eastAsia"/>
              </w:rPr>
              <w:t>程式撰寫運用</w:t>
            </w:r>
            <w:r w:rsidRPr="00357330">
              <w:rPr>
                <w:rFonts w:ascii="標楷體" w:eastAsia="標楷體" w:hAnsi="標楷體"/>
              </w:rPr>
              <w:t>Arduino IDE)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電子元件的應用如：</w:t>
            </w:r>
            <w:r w:rsidRPr="00357330">
              <w:rPr>
                <w:rFonts w:ascii="標楷體" w:eastAsia="標楷體" w:hAnsi="標楷體"/>
              </w:rPr>
              <w:t xml:space="preserve">LDE </w:t>
            </w:r>
            <w:r w:rsidRPr="00357330">
              <w:rPr>
                <w:rFonts w:ascii="標楷體" w:eastAsia="標楷體" w:hAnsi="標楷體" w:hint="eastAsia"/>
              </w:rPr>
              <w:t>感測器</w:t>
            </w:r>
            <w:r w:rsidRPr="00357330">
              <w:rPr>
                <w:rFonts w:ascii="標楷體" w:eastAsia="標楷體" w:hAnsi="標楷體"/>
              </w:rPr>
              <w:t xml:space="preserve"> </w:t>
            </w:r>
            <w:r w:rsidRPr="00357330">
              <w:rPr>
                <w:rFonts w:ascii="標楷體" w:eastAsia="標楷體" w:hAnsi="標楷體" w:hint="eastAsia"/>
              </w:rPr>
              <w:t>馬達等</w:t>
            </w:r>
            <w:r w:rsidRPr="00357330">
              <w:rPr>
                <w:rFonts w:ascii="標楷體" w:eastAsia="標楷體" w:hAnsi="標楷體"/>
              </w:rPr>
              <w:t>.</w:t>
            </w:r>
          </w:p>
        </w:tc>
        <w:tc>
          <w:tcPr>
            <w:tcW w:w="993" w:type="dxa"/>
            <w:shd w:val="clear" w:color="auto" w:fill="FDE9D9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外聘講師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105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12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16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M-bot</w:t>
            </w:r>
            <w:r w:rsidRPr="00357330">
              <w:rPr>
                <w:rFonts w:ascii="標楷體" w:eastAsia="標楷體" w:hAnsi="標楷體" w:hint="eastAsia"/>
              </w:rPr>
              <w:t>初登場</w:t>
            </w:r>
          </w:p>
        </w:tc>
        <w:tc>
          <w:tcPr>
            <w:tcW w:w="4110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認識</w:t>
            </w: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機器人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組裝</w:t>
            </w: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機器人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學習機器人原理與應用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測試</w:t>
            </w: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機器人與安裝驅動</w:t>
            </w:r>
          </w:p>
        </w:tc>
        <w:tc>
          <w:tcPr>
            <w:tcW w:w="993" w:type="dxa"/>
            <w:shd w:val="clear" w:color="auto" w:fill="FDE9D9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3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105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12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23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邁向機器人</w:t>
            </w:r>
            <w:r w:rsidRPr="00357330">
              <w:rPr>
                <w:rFonts w:ascii="標楷體" w:eastAsia="標楷體" w:hAnsi="標楷體"/>
              </w:rPr>
              <w:t>maker</w:t>
            </w:r>
            <w:r w:rsidRPr="00357330">
              <w:rPr>
                <w:rFonts w:ascii="標楷體" w:eastAsia="標楷體" w:hAnsi="標楷體" w:hint="eastAsia"/>
              </w:rPr>
              <w:t>之路</w:t>
            </w:r>
          </w:p>
        </w:tc>
        <w:tc>
          <w:tcPr>
            <w:tcW w:w="4110" w:type="dxa"/>
            <w:shd w:val="clear" w:color="auto" w:fill="FDE9D9"/>
            <w:vAlign w:val="center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mBlock</w:t>
            </w:r>
            <w:r w:rsidRPr="00357330">
              <w:rPr>
                <w:rFonts w:ascii="標楷體" w:eastAsia="標楷體" w:hAnsi="標楷體" w:hint="eastAsia"/>
              </w:rPr>
              <w:t>軟體介紹與操作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可愛小熊貓</w:t>
            </w:r>
            <w:r w:rsidRPr="00357330">
              <w:rPr>
                <w:rFonts w:ascii="標楷體" w:eastAsia="標楷體" w:hAnsi="標楷體"/>
              </w:rPr>
              <w:t>-</w:t>
            </w:r>
            <w:r w:rsidRPr="00357330">
              <w:rPr>
                <w:rFonts w:ascii="標楷體" w:eastAsia="標楷體" w:hAnsi="標楷體" w:hint="eastAsia"/>
              </w:rPr>
              <w:t>動畫製作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控制器介紹與範例程式執行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電子零件介紹實作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電子零件應用</w:t>
            </w:r>
          </w:p>
        </w:tc>
        <w:tc>
          <w:tcPr>
            <w:tcW w:w="993" w:type="dxa"/>
            <w:shd w:val="clear" w:color="auto" w:fill="FDE9D9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外聘講師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4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01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06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音符音階的美妙樂章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USB</w:t>
            </w:r>
            <w:r w:rsidRPr="00357330">
              <w:rPr>
                <w:rFonts w:ascii="標楷體" w:eastAsia="標楷體" w:hAnsi="標楷體" w:hint="eastAsia"/>
              </w:rPr>
              <w:t>連線控制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程式編輯技巧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學會使用蜂鳴器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學會控制</w:t>
            </w:r>
            <w:r w:rsidRPr="00357330">
              <w:rPr>
                <w:rFonts w:ascii="標楷體" w:eastAsia="標楷體" w:hAnsi="標楷體"/>
              </w:rPr>
              <w:t>LED</w:t>
            </w:r>
            <w:r w:rsidRPr="00357330">
              <w:rPr>
                <w:rFonts w:ascii="標楷體" w:eastAsia="標楷體" w:hAnsi="標楷體" w:hint="eastAsia"/>
              </w:rPr>
              <w:t>燈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按鈕控制發聲與發光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5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01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13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超級霹靂車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2.4G</w:t>
            </w:r>
            <w:r w:rsidRPr="00357330">
              <w:rPr>
                <w:rFonts w:ascii="標楷體" w:eastAsia="標楷體" w:hAnsi="標楷體" w:hint="eastAsia"/>
              </w:rPr>
              <w:t>／藍牙連線控制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用電腦鍵盤控制機器人前後左右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學會運用光線感應器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認識聲波原理與應用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製作保全警報器機器人</w:t>
            </w:r>
            <w:r w:rsidRPr="00357330">
              <w:rPr>
                <w:rFonts w:ascii="標楷體" w:eastAsia="標楷體" w:hAnsi="標楷體"/>
              </w:rPr>
              <w:t>-</w:t>
            </w:r>
            <w:r w:rsidRPr="00357330">
              <w:rPr>
                <w:rFonts w:ascii="標楷體" w:eastAsia="標楷體" w:hAnsi="標楷體" w:hint="eastAsia"/>
              </w:rPr>
              <w:t>蜂鳴器進階使用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外聘講師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shd w:val="clear" w:color="auto" w:fill="F2F2F2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6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02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10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09:00~16:00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STEM</w:t>
            </w:r>
            <w:r w:rsidRPr="00357330">
              <w:rPr>
                <w:rFonts w:ascii="標楷體" w:eastAsia="標楷體" w:hAnsi="標楷體" w:hint="eastAsia"/>
              </w:rPr>
              <w:t>主題課程</w:t>
            </w:r>
          </w:p>
        </w:tc>
        <w:tc>
          <w:tcPr>
            <w:tcW w:w="4110" w:type="dxa"/>
            <w:shd w:val="clear" w:color="auto" w:fill="F2F2F2"/>
          </w:tcPr>
          <w:p w:rsidR="00931AC9" w:rsidRPr="00357330" w:rsidRDefault="00931AC9" w:rsidP="00357330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357330">
              <w:rPr>
                <w:rFonts w:ascii="標楷體" w:eastAsia="標楷體" w:hAnsi="標楷體" w:cs="Times"/>
                <w:kern w:val="0"/>
              </w:rPr>
              <w:t>Make</w:t>
            </w:r>
            <w:r w:rsidRPr="00357330">
              <w:rPr>
                <w:rFonts w:ascii="標楷體" w:eastAsia="標楷體" w:hAnsi="標楷體" w:cs="Times" w:hint="eastAsia"/>
                <w:kern w:val="0"/>
              </w:rPr>
              <w:t>機器人改裝道具</w:t>
            </w:r>
            <w:r w:rsidRPr="00357330">
              <w:rPr>
                <w:rFonts w:ascii="標楷體" w:eastAsia="標楷體" w:hAnsi="標楷體" w:cs="Times"/>
                <w:kern w:val="0"/>
              </w:rPr>
              <w:t>3D</w:t>
            </w:r>
            <w:r w:rsidRPr="00357330">
              <w:rPr>
                <w:rFonts w:ascii="標楷體" w:eastAsia="標楷體" w:hAnsi="標楷體" w:cs="Times" w:hint="eastAsia"/>
                <w:kern w:val="0"/>
              </w:rPr>
              <w:t>繪圖</w:t>
            </w:r>
            <w:r w:rsidRPr="00357330">
              <w:rPr>
                <w:rFonts w:ascii="標楷體" w:eastAsia="標楷體" w:hAnsi="標楷體" w:cs="Times"/>
                <w:kern w:val="0"/>
              </w:rPr>
              <w:t xml:space="preserve">. </w:t>
            </w:r>
          </w:p>
          <w:p w:rsidR="00931AC9" w:rsidRPr="00357330" w:rsidRDefault="00931AC9" w:rsidP="00357330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357330">
              <w:rPr>
                <w:rFonts w:ascii="標楷體" w:eastAsia="標楷體" w:hAnsi="標楷體" w:cs="Times" w:hint="eastAsia"/>
                <w:kern w:val="0"/>
              </w:rPr>
              <w:t>通過對多邊形的拖拽，合成，剪切，來進行建模與計算</w:t>
            </w:r>
          </w:p>
          <w:p w:rsidR="00931AC9" w:rsidRPr="00357330" w:rsidRDefault="00931AC9" w:rsidP="00357330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357330">
              <w:rPr>
                <w:rFonts w:ascii="標楷體" w:eastAsia="標楷體" w:hAnsi="標楷體" w:cs="Times" w:hint="eastAsia"/>
                <w:kern w:val="0"/>
              </w:rPr>
              <w:t>圖層軟體切層計算的應用</w:t>
            </w:r>
          </w:p>
          <w:p w:rsidR="00931AC9" w:rsidRPr="00357330" w:rsidRDefault="00931AC9" w:rsidP="00357330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357330">
              <w:rPr>
                <w:rFonts w:ascii="標楷體" w:eastAsia="標楷體" w:hAnsi="標楷體" w:cs="Times" w:hint="eastAsia"/>
                <w:kern w:val="0"/>
              </w:rPr>
              <w:t>仁和國小校際盃足球賽</w:t>
            </w:r>
          </w:p>
          <w:p w:rsidR="00931AC9" w:rsidRPr="00357330" w:rsidRDefault="00931AC9" w:rsidP="00357330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357330">
              <w:rPr>
                <w:rFonts w:ascii="標楷體" w:eastAsia="標楷體" w:hAnsi="標楷體" w:cs="Times" w:hint="eastAsia"/>
                <w:kern w:val="0"/>
              </w:rPr>
              <w:t>機器人接力賽</w:t>
            </w:r>
          </w:p>
        </w:tc>
        <w:tc>
          <w:tcPr>
            <w:tcW w:w="993" w:type="dxa"/>
            <w:shd w:val="clear" w:color="auto" w:fill="F2F2F2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外聘講師</w:t>
            </w:r>
            <w:r w:rsidRPr="00357330">
              <w:rPr>
                <w:rFonts w:ascii="標楷體" w:eastAsia="標楷體" w:hAnsi="標楷體"/>
              </w:rPr>
              <w:t>6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7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02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24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M-Cat</w:t>
            </w:r>
            <w:r w:rsidRPr="00357330">
              <w:rPr>
                <w:rFonts w:ascii="標楷體" w:eastAsia="標楷體" w:hAnsi="標楷體" w:hint="eastAsia"/>
              </w:rPr>
              <w:t>走迷宮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學習程式副程式應用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學習程式迴圈應用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撰寫程式並與感測器做溝通判斷</w:t>
            </w:r>
            <w:r w:rsidRPr="00357330">
              <w:rPr>
                <w:rFonts w:ascii="標楷體" w:eastAsia="標楷體" w:hAnsi="標楷體"/>
              </w:rPr>
              <w:t>,</w:t>
            </w:r>
          </w:p>
          <w:p w:rsidR="00931AC9" w:rsidRPr="00357330" w:rsidRDefault="00931AC9" w:rsidP="00357330">
            <w:pPr>
              <w:pStyle w:val="ListParagraph"/>
              <w:ind w:left="360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讓機器人有大腦的判斷方位</w:t>
            </w:r>
            <w:r w:rsidRPr="00357330">
              <w:rPr>
                <w:rFonts w:ascii="標楷體" w:eastAsia="標楷體" w:hAnsi="標楷體"/>
              </w:rPr>
              <w:t>,</w:t>
            </w:r>
            <w:r w:rsidRPr="00357330">
              <w:rPr>
                <w:rFonts w:ascii="標楷體" w:eastAsia="標楷體" w:hAnsi="標楷體" w:hint="eastAsia"/>
              </w:rPr>
              <w:t>就算機器人沒有眼睛也會找到方位與出口喔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8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03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10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M-car</w:t>
            </w:r>
            <w:r w:rsidRPr="00357330">
              <w:rPr>
                <w:rFonts w:ascii="標楷體" w:eastAsia="標楷體" w:hAnsi="標楷體" w:hint="eastAsia"/>
              </w:rPr>
              <w:t>機器人粉墨登場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USB</w:t>
            </w:r>
            <w:r w:rsidRPr="00357330">
              <w:rPr>
                <w:rFonts w:ascii="標楷體" w:eastAsia="標楷體" w:hAnsi="標楷體" w:hint="eastAsia"/>
              </w:rPr>
              <w:t>連線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程式燒入主控制器應用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機構件的應用</w:t>
            </w:r>
          </w:p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 xml:space="preserve">4. </w:t>
            </w:r>
            <w:r w:rsidRPr="00357330">
              <w:rPr>
                <w:rFonts w:ascii="標楷體" w:eastAsia="標楷體" w:hAnsi="標楷體" w:hint="eastAsia"/>
              </w:rPr>
              <w:t>瘋狂相撲擂臺大賽</w:t>
            </w:r>
            <w:r w:rsidRPr="0035733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9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03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24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宇宙無敵遙控車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機器人</w:t>
            </w:r>
            <w:r w:rsidRPr="00357330">
              <w:rPr>
                <w:rFonts w:ascii="標楷體" w:eastAsia="標楷體" w:hAnsi="標楷體"/>
              </w:rPr>
              <w:t>DIY</w:t>
            </w:r>
            <w:r w:rsidRPr="00357330">
              <w:rPr>
                <w:rFonts w:ascii="標楷體" w:eastAsia="標楷體" w:hAnsi="標楷體" w:hint="eastAsia"/>
              </w:rPr>
              <w:t>進階改裝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標楷體" w:eastAsia="標楷體" w:hAnsi="標楷體" w:cs="Arial"/>
                <w:kern w:val="0"/>
              </w:rPr>
            </w:pPr>
            <w:r w:rsidRPr="00357330">
              <w:rPr>
                <w:rFonts w:ascii="標楷體" w:eastAsia="標楷體" w:hAnsi="標楷體" w:cs="Arial" w:hint="eastAsia"/>
                <w:kern w:val="0"/>
              </w:rPr>
              <w:t>了解無線通訊模組的應用</w:t>
            </w:r>
          </w:p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3. 2.4G</w:t>
            </w:r>
            <w:r w:rsidRPr="00357330">
              <w:rPr>
                <w:rFonts w:ascii="標楷體" w:eastAsia="標楷體" w:hAnsi="標楷體" w:hint="eastAsia"/>
              </w:rPr>
              <w:t>模組＆藍芽模組</w:t>
            </w:r>
          </w:p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cs="Arial"/>
                <w:kern w:val="0"/>
              </w:rPr>
              <w:t xml:space="preserve">4. </w:t>
            </w:r>
            <w:r w:rsidRPr="00357330">
              <w:rPr>
                <w:rFonts w:ascii="標楷體" w:eastAsia="標楷體" w:hAnsi="標楷體" w:cs="Arial" w:hint="eastAsia"/>
                <w:kern w:val="0"/>
              </w:rPr>
              <w:t>發揮創意的遙控車程式設計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04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14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阿里山小火車</w:t>
            </w:r>
          </w:p>
        </w:tc>
        <w:tc>
          <w:tcPr>
            <w:tcW w:w="4110" w:type="dxa"/>
          </w:tcPr>
          <w:p w:rsidR="00931AC9" w:rsidRPr="00357330" w:rsidRDefault="00931AC9" w:rsidP="003573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mBot</w:t>
            </w:r>
            <w:r w:rsidRPr="00357330">
              <w:rPr>
                <w:rFonts w:ascii="標楷體" w:eastAsia="標楷體" w:hAnsi="標楷體" w:hint="eastAsia"/>
              </w:rPr>
              <w:t>機器人感測器進階應用</w:t>
            </w:r>
            <w:r w:rsidRPr="00357330">
              <w:rPr>
                <w:rFonts w:ascii="標楷體" w:eastAsia="標楷體" w:hAnsi="標楷體"/>
              </w:rPr>
              <w:t>-</w:t>
            </w:r>
            <w:r w:rsidRPr="00357330">
              <w:rPr>
                <w:rFonts w:ascii="標楷體" w:eastAsia="標楷體" w:hAnsi="標楷體" w:hint="eastAsia"/>
              </w:rPr>
              <w:t>循跡感測器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2016</w:t>
            </w:r>
            <w:r w:rsidRPr="00357330">
              <w:rPr>
                <w:rFonts w:ascii="標楷體" w:eastAsia="標楷體" w:hAnsi="標楷體" w:hint="eastAsia"/>
              </w:rPr>
              <w:t>亞洲機器人大賽機器人循跡車比賽介紹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日常生活</w:t>
            </w:r>
            <w:r w:rsidRPr="00357330">
              <w:rPr>
                <w:rFonts w:ascii="標楷體" w:eastAsia="標楷體" w:hAnsi="標楷體"/>
              </w:rPr>
              <w:t>-</w:t>
            </w:r>
            <w:r w:rsidRPr="00357330">
              <w:rPr>
                <w:rFonts w:ascii="標楷體" w:eastAsia="標楷體" w:hAnsi="標楷體" w:hint="eastAsia"/>
              </w:rPr>
              <w:t>無人搬運車實際案例介紹</w:t>
            </w:r>
          </w:p>
          <w:p w:rsidR="00931AC9" w:rsidRPr="00357330" w:rsidRDefault="00931AC9" w:rsidP="003573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超音波進階運用</w:t>
            </w:r>
            <w:r w:rsidRPr="00357330">
              <w:rPr>
                <w:rFonts w:ascii="標楷體" w:eastAsia="標楷體" w:hAnsi="標楷體"/>
              </w:rPr>
              <w:t>-</w:t>
            </w:r>
            <w:r w:rsidRPr="00357330">
              <w:rPr>
                <w:rFonts w:ascii="標楷體" w:eastAsia="標楷體" w:hAnsi="標楷體" w:hint="eastAsia"/>
              </w:rPr>
              <w:t>閃避路障與重回路線</w:t>
            </w:r>
          </w:p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5.</w:t>
            </w:r>
            <w:r w:rsidRPr="00357330">
              <w:rPr>
                <w:rFonts w:ascii="標楷體" w:eastAsia="標楷體" w:hAnsi="標楷體" w:hint="eastAsia"/>
              </w:rPr>
              <w:t>透過循跡感測器應用讓</w:t>
            </w:r>
            <w:r w:rsidRPr="00357330">
              <w:rPr>
                <w:rFonts w:ascii="標楷體" w:eastAsia="標楷體" w:hAnsi="標楷體"/>
              </w:rPr>
              <w:t>M-Car</w:t>
            </w:r>
            <w:r w:rsidRPr="00357330">
              <w:rPr>
                <w:rFonts w:ascii="標楷體" w:eastAsia="標楷體" w:hAnsi="標楷體" w:hint="eastAsia"/>
              </w:rPr>
              <w:t>走遍各地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外聘講師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11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05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12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STEM</w:t>
            </w:r>
            <w:r w:rsidRPr="00357330">
              <w:rPr>
                <w:rFonts w:ascii="標楷體" w:eastAsia="標楷體" w:hAnsi="標楷體" w:hint="eastAsia"/>
              </w:rPr>
              <w:t>專題報告</w:t>
            </w:r>
          </w:p>
        </w:tc>
        <w:tc>
          <w:tcPr>
            <w:tcW w:w="4110" w:type="dxa"/>
            <w:vAlign w:val="center"/>
          </w:tcPr>
          <w:p w:rsidR="00931AC9" w:rsidRPr="00357330" w:rsidRDefault="00931AC9" w:rsidP="00EE073A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成員專題分享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931AC9" w:rsidRPr="00EE073A" w:rsidTr="00357330">
        <w:trPr>
          <w:trHeight w:val="1470"/>
        </w:trPr>
        <w:tc>
          <w:tcPr>
            <w:tcW w:w="993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12</w:t>
            </w:r>
          </w:p>
        </w:tc>
        <w:tc>
          <w:tcPr>
            <w:tcW w:w="2268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106</w:t>
            </w:r>
            <w:r w:rsidRPr="00357330">
              <w:rPr>
                <w:rFonts w:ascii="標楷體" w:eastAsia="標楷體" w:hAnsi="標楷體" w:hint="eastAsia"/>
              </w:rPr>
              <w:t>年</w:t>
            </w:r>
            <w:r w:rsidRPr="00357330">
              <w:rPr>
                <w:rFonts w:ascii="標楷體" w:eastAsia="標楷體" w:hAnsi="標楷體"/>
              </w:rPr>
              <w:t>05</w:t>
            </w:r>
            <w:r w:rsidRPr="00357330">
              <w:rPr>
                <w:rFonts w:ascii="標楷體" w:eastAsia="標楷體" w:hAnsi="標楷體" w:hint="eastAsia"/>
              </w:rPr>
              <w:t>月</w:t>
            </w:r>
            <w:r w:rsidRPr="00357330">
              <w:rPr>
                <w:rFonts w:ascii="標楷體" w:eastAsia="標楷體" w:hAnsi="標楷體"/>
              </w:rPr>
              <w:t>26</w:t>
            </w:r>
            <w:r w:rsidRPr="00357330">
              <w:rPr>
                <w:rFonts w:ascii="標楷體" w:eastAsia="標楷體" w:hAnsi="標楷體" w:hint="eastAsia"/>
              </w:rPr>
              <w:t>日</w:t>
            </w:r>
          </w:p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931AC9" w:rsidRPr="00357330" w:rsidRDefault="00931AC9" w:rsidP="00357330">
            <w:pPr>
              <w:jc w:val="center"/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/>
              </w:rPr>
              <w:t>STEM</w:t>
            </w:r>
            <w:r w:rsidRPr="00357330">
              <w:rPr>
                <w:rFonts w:ascii="標楷體" w:eastAsia="標楷體" w:hAnsi="標楷體" w:hint="eastAsia"/>
              </w:rPr>
              <w:t>專題報告</w:t>
            </w:r>
          </w:p>
        </w:tc>
        <w:tc>
          <w:tcPr>
            <w:tcW w:w="4110" w:type="dxa"/>
            <w:vAlign w:val="center"/>
          </w:tcPr>
          <w:p w:rsidR="00931AC9" w:rsidRPr="00357330" w:rsidRDefault="00931AC9" w:rsidP="00EE073A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成員專題分享</w:t>
            </w:r>
          </w:p>
        </w:tc>
        <w:tc>
          <w:tcPr>
            <w:tcW w:w="993" w:type="dxa"/>
          </w:tcPr>
          <w:p w:rsidR="00931AC9" w:rsidRPr="00357330" w:rsidRDefault="00931AC9" w:rsidP="00092B4E">
            <w:pPr>
              <w:rPr>
                <w:rFonts w:ascii="標楷體" w:eastAsia="標楷體" w:hAnsi="標楷體"/>
              </w:rPr>
            </w:pPr>
            <w:r w:rsidRPr="00357330">
              <w:rPr>
                <w:rFonts w:ascii="標楷體" w:eastAsia="標楷體" w:hAnsi="標楷體" w:hint="eastAsia"/>
              </w:rPr>
              <w:t>內聘講師</w:t>
            </w:r>
            <w:r w:rsidRPr="00357330">
              <w:rPr>
                <w:rFonts w:ascii="標楷體" w:eastAsia="標楷體" w:hAnsi="標楷體"/>
              </w:rPr>
              <w:t>2</w:t>
            </w:r>
            <w:r w:rsidRPr="00357330"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931AC9" w:rsidRPr="007101FD" w:rsidRDefault="00931AC9">
      <w:pPr>
        <w:rPr>
          <w:rFonts w:ascii="標楷體" w:eastAsia="標楷體" w:hAnsi="標楷體"/>
        </w:rPr>
      </w:pPr>
    </w:p>
    <w:sectPr w:rsidR="00931AC9" w:rsidRPr="007101FD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C9" w:rsidRDefault="00931AC9" w:rsidP="00653338">
      <w:r>
        <w:separator/>
      </w:r>
    </w:p>
  </w:endnote>
  <w:endnote w:type="continuationSeparator" w:id="0">
    <w:p w:rsidR="00931AC9" w:rsidRDefault="00931AC9" w:rsidP="0065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C9" w:rsidRDefault="00931AC9" w:rsidP="00653338">
      <w:r>
        <w:separator/>
      </w:r>
    </w:p>
  </w:footnote>
  <w:footnote w:type="continuationSeparator" w:id="0">
    <w:p w:rsidR="00931AC9" w:rsidRDefault="00931AC9" w:rsidP="0065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9A"/>
    <w:rsid w:val="000014CF"/>
    <w:rsid w:val="000329A2"/>
    <w:rsid w:val="00043AC4"/>
    <w:rsid w:val="00092B4E"/>
    <w:rsid w:val="000A3DCE"/>
    <w:rsid w:val="000A59E6"/>
    <w:rsid w:val="000F6361"/>
    <w:rsid w:val="001030C7"/>
    <w:rsid w:val="00107011"/>
    <w:rsid w:val="00131C0C"/>
    <w:rsid w:val="00160EC1"/>
    <w:rsid w:val="00252B05"/>
    <w:rsid w:val="00357330"/>
    <w:rsid w:val="00375009"/>
    <w:rsid w:val="003C6CD9"/>
    <w:rsid w:val="00433F2A"/>
    <w:rsid w:val="00442CA5"/>
    <w:rsid w:val="004676A4"/>
    <w:rsid w:val="00480CEE"/>
    <w:rsid w:val="00494601"/>
    <w:rsid w:val="004B75E5"/>
    <w:rsid w:val="004F05D5"/>
    <w:rsid w:val="005007D1"/>
    <w:rsid w:val="00501631"/>
    <w:rsid w:val="0051124D"/>
    <w:rsid w:val="00517EF5"/>
    <w:rsid w:val="005674EF"/>
    <w:rsid w:val="005806E1"/>
    <w:rsid w:val="005A067E"/>
    <w:rsid w:val="005A4F74"/>
    <w:rsid w:val="005C041C"/>
    <w:rsid w:val="005C08D5"/>
    <w:rsid w:val="005E0E92"/>
    <w:rsid w:val="005F74FB"/>
    <w:rsid w:val="0060266F"/>
    <w:rsid w:val="006279BC"/>
    <w:rsid w:val="00653338"/>
    <w:rsid w:val="00677B79"/>
    <w:rsid w:val="006A2E85"/>
    <w:rsid w:val="0070014D"/>
    <w:rsid w:val="00710034"/>
    <w:rsid w:val="007101FD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1AC9"/>
    <w:rsid w:val="0093467F"/>
    <w:rsid w:val="009638D8"/>
    <w:rsid w:val="00964125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327D6"/>
    <w:rsid w:val="00B75BF1"/>
    <w:rsid w:val="00B77C5A"/>
    <w:rsid w:val="00B93CFB"/>
    <w:rsid w:val="00BD34D7"/>
    <w:rsid w:val="00BF1F5D"/>
    <w:rsid w:val="00CA0973"/>
    <w:rsid w:val="00CA244C"/>
    <w:rsid w:val="00CA2751"/>
    <w:rsid w:val="00CF0470"/>
    <w:rsid w:val="00D34A7C"/>
    <w:rsid w:val="00D403BF"/>
    <w:rsid w:val="00E301FC"/>
    <w:rsid w:val="00EA082D"/>
    <w:rsid w:val="00EE073A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9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">
    <w:name w:val="hp"/>
    <w:uiPriority w:val="99"/>
    <w:rsid w:val="007C209A"/>
  </w:style>
  <w:style w:type="table" w:styleId="TableGrid">
    <w:name w:val="Table Grid"/>
    <w:basedOn w:val="TableNormal"/>
    <w:uiPriority w:val="99"/>
    <w:rsid w:val="007101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Normal"/>
    <w:uiPriority w:val="99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ListParagraph">
    <w:name w:val="List Paragraph"/>
    <w:basedOn w:val="Normal"/>
    <w:uiPriority w:val="99"/>
    <w:qFormat/>
    <w:rsid w:val="00CA2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067E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320</Words>
  <Characters>1827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桃園市105學年度運算思維能力培養實施計畫</dc:title>
  <dc:subject/>
  <dc:creator>Nelson</dc:creator>
  <cp:keywords/>
  <dc:description/>
  <cp:lastModifiedBy>user</cp:lastModifiedBy>
  <cp:revision>2</cp:revision>
  <cp:lastPrinted>2016-11-07T02:59:00Z</cp:lastPrinted>
  <dcterms:created xsi:type="dcterms:W3CDTF">2016-12-05T01:41:00Z</dcterms:created>
  <dcterms:modified xsi:type="dcterms:W3CDTF">2016-12-05T01:41:00Z</dcterms:modified>
</cp:coreProperties>
</file>