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07" w:rsidRDefault="006B555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聽障教育期刊第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24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期投稿者基本資料表</w:t>
      </w:r>
      <w:bookmarkEnd w:id="0"/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224F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07" w:rsidRDefault="006B5558">
            <w:r>
              <w:rPr>
                <w:rFonts w:ascii="標楷體" w:eastAsia="標楷體" w:hAnsi="標楷體"/>
                <w:b/>
                <w:color w:val="000000"/>
              </w:rPr>
              <w:t>作者基本資料</w:t>
            </w: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131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聽障學生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聽障生家長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特教教師</w:t>
            </w:r>
          </w:p>
          <w:p w:rsidR="00224F07" w:rsidRDefault="006B555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專業人士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聽障相關專業人士</w:t>
            </w:r>
          </w:p>
          <w:p w:rsidR="00224F07" w:rsidRDefault="006B555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113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  <w:r>
              <w:rPr>
                <w:rFonts w:ascii="標楷體" w:eastAsia="標楷體" w:hAnsi="標楷體"/>
              </w:rPr>
              <w:t>/</w:t>
            </w:r>
          </w:p>
          <w:p w:rsidR="00224F07" w:rsidRDefault="006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年級班級</w:t>
            </w:r>
          </w:p>
          <w:p w:rsidR="00224F07" w:rsidRDefault="006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  <w:p w:rsidR="00224F07" w:rsidRDefault="006B555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126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07" w:rsidRDefault="006B5558">
            <w:pPr>
              <w:spacing w:before="180"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□□□□□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  <w:p w:rsidR="00224F07" w:rsidRDefault="00224F07">
            <w:pPr>
              <w:spacing w:before="180"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154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07" w:rsidRDefault="006B5558">
            <w:pPr>
              <w:spacing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同戶籍地址</w:t>
            </w:r>
          </w:p>
          <w:p w:rsidR="00224F07" w:rsidRDefault="006B5558">
            <w:pPr>
              <w:spacing w:before="180"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□□□□□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  <w:p w:rsidR="00224F07" w:rsidRDefault="00224F07">
            <w:pPr>
              <w:spacing w:before="180" w:line="320" w:lineRule="exact"/>
              <w:ind w:right="-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07" w:rsidRDefault="006B5558">
            <w:r>
              <w:rPr>
                <w:rFonts w:ascii="標楷體" w:eastAsia="標楷體" w:hAnsi="標楷體"/>
                <w:b/>
                <w:color w:val="000000"/>
              </w:rPr>
              <w:t>作品資料</w:t>
            </w: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作品類型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文字稿件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圖片稿件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ind w:right="-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書法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水彩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油畫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陶藝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創作品</w:t>
            </w:r>
          </w:p>
          <w:p w:rsidR="00224F07" w:rsidRDefault="006B5558">
            <w:pPr>
              <w:ind w:right="-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15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224F07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*</w:t>
            </w:r>
            <w:r>
              <w:rPr>
                <w:rFonts w:ascii="標楷體" w:eastAsia="標楷體" w:hAnsi="標楷體"/>
                <w:color w:val="000000"/>
              </w:rPr>
              <w:t>如投稿多件作品，請自行增列欄位</w:t>
            </w: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392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作者聲明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本人保證投稿作品為原創作品，未曾以任何形式發表，也未有任何抄襲、模仿或剽竊他人作品之行為，若經發現有上物不法情事者之事實，取消稿件刊登及追回稿費，法律責任由本人自負。</w:t>
            </w:r>
          </w:p>
          <w:p w:rsidR="00224F07" w:rsidRDefault="00224F07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</w:p>
          <w:p w:rsidR="00224F07" w:rsidRDefault="006B5558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投稿人簽名：</w:t>
            </w:r>
            <w:r>
              <w:rPr>
                <w:rFonts w:ascii="標楷體" w:eastAsia="標楷體" w:hAnsi="標楷體"/>
              </w:rPr>
              <w:t>__________________</w:t>
            </w:r>
          </w:p>
          <w:p w:rsidR="00224F07" w:rsidRDefault="006B5558">
            <w:pPr>
              <w:spacing w:line="320" w:lineRule="exact"/>
              <w:ind w:right="-38"/>
              <w:jc w:val="both"/>
            </w:pPr>
            <w:r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/>
                <w:b/>
                <w:bCs/>
                <w:sz w:val="20"/>
                <w:szCs w:val="20"/>
              </w:rPr>
              <w:t>投稿人未滿</w:t>
            </w:r>
            <w:r>
              <w:rPr>
                <w:rFonts w:eastAsia="標楷體"/>
                <w:b/>
                <w:bCs/>
                <w:sz w:val="20"/>
                <w:szCs w:val="20"/>
              </w:rPr>
              <w:t>18</w:t>
            </w:r>
            <w:r>
              <w:rPr>
                <w:rFonts w:eastAsia="標楷體"/>
                <w:b/>
                <w:bCs/>
                <w:sz w:val="20"/>
                <w:szCs w:val="20"/>
              </w:rPr>
              <w:t>歲須請法定代理人簽名</w:t>
            </w:r>
            <w:r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  <w:p w:rsidR="00224F07" w:rsidRDefault="00224F07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</w:p>
          <w:p w:rsidR="00224F07" w:rsidRDefault="006B5558">
            <w:pPr>
              <w:spacing w:line="320" w:lineRule="exact"/>
              <w:ind w:right="-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法定代理人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父母或監護人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簽名：</w:t>
            </w:r>
            <w:r>
              <w:rPr>
                <w:rFonts w:ascii="標楷體" w:eastAsia="標楷體" w:hAnsi="標楷體"/>
              </w:rPr>
              <w:t>_______________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_________________</w:t>
            </w:r>
          </w:p>
          <w:p w:rsidR="00224F07" w:rsidRDefault="006B5558">
            <w:pPr>
              <w:spacing w:line="320" w:lineRule="exact"/>
              <w:ind w:right="-38"/>
              <w:jc w:val="both"/>
            </w:pPr>
            <w:r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/>
                <w:b/>
                <w:bCs/>
                <w:sz w:val="20"/>
                <w:szCs w:val="20"/>
              </w:rPr>
              <w:t>若為共同監護皆需簽章</w:t>
            </w:r>
            <w:r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07" w:rsidRDefault="006B555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備註</w:t>
            </w:r>
          </w:p>
        </w:tc>
      </w:tr>
      <w:tr w:rsidR="00224F07">
        <w:tblPrEx>
          <w:tblCellMar>
            <w:top w:w="0" w:type="dxa"/>
            <w:bottom w:w="0" w:type="dxa"/>
          </w:tblCellMar>
        </w:tblPrEx>
        <w:trPr>
          <w:trHeight w:val="3984"/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07" w:rsidRDefault="006B5558">
            <w:pPr>
              <w:jc w:val="both"/>
            </w:pPr>
            <w:r>
              <w:rPr>
                <w:rFonts w:ascii="標楷體" w:eastAsia="標楷體" w:hAnsi="標楷體"/>
                <w:b/>
                <w:bCs/>
                <w:noProof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4890138</wp:posOffset>
                  </wp:positionH>
                  <wp:positionV relativeFrom="paragraph">
                    <wp:posOffset>190496</wp:posOffset>
                  </wp:positionV>
                  <wp:extent cx="1162046" cy="1162046"/>
                  <wp:effectExtent l="0" t="0" r="4" b="4"/>
                  <wp:wrapSquare wrapText="bothSides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46" cy="116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聽障教育期刊第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24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期詳細資訊請見「聽障教育期刊第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24</w:t>
            </w: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224F07" w:rsidRDefault="006B5558">
            <w:pPr>
              <w:pStyle w:val="ac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b/>
                <w:bCs/>
                <w:kern w:val="0"/>
                <w:sz w:val="22"/>
              </w:rPr>
              <w:t>徵稿日期：</w:t>
            </w:r>
            <w:r>
              <w:rPr>
                <w:rFonts w:ascii="標楷體" w:eastAsia="標楷體" w:hAnsi="標楷體"/>
                <w:kern w:val="0"/>
                <w:sz w:val="22"/>
              </w:rPr>
              <w:t>即日起至截稿日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114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年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月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30</w:t>
            </w:r>
            <w:r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日</w:t>
            </w:r>
            <w:r>
              <w:rPr>
                <w:rFonts w:ascii="標楷體" w:eastAsia="標楷體" w:hAnsi="標楷體"/>
                <w:kern w:val="0"/>
                <w:sz w:val="22"/>
              </w:rPr>
              <w:t>止。</w:t>
            </w:r>
          </w:p>
          <w:p w:rsidR="00224F07" w:rsidRDefault="006B5558">
            <w:pPr>
              <w:pStyle w:val="ac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投稿方式：</w:t>
            </w:r>
          </w:p>
          <w:p w:rsidR="00224F07" w:rsidRDefault="006B5558">
            <w:pPr>
              <w:numPr>
                <w:ilvl w:val="2"/>
                <w:numId w:val="2"/>
              </w:numPr>
              <w:spacing w:line="280" w:lineRule="exact"/>
              <w:ind w:left="601" w:hanging="283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請以電子郵件投稿，郵件標題請註明「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投稿聽障教育期刊第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24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作者姓名</w:t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」，並於信件內附「投稿基本資料表」及「稿件作品」，</w:t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寄送至信箱：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u w:val="single"/>
              </w:rPr>
              <w:t>rchi.tp.edu@gmail.com</w:t>
            </w:r>
          </w:p>
          <w:p w:rsidR="00224F07" w:rsidRDefault="006B5558">
            <w:pPr>
              <w:numPr>
                <w:ilvl w:val="2"/>
                <w:numId w:val="2"/>
              </w:numPr>
              <w:spacing w:line="280" w:lineRule="exact"/>
              <w:ind w:left="601" w:hanging="283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稿件規格：</w:t>
            </w:r>
          </w:p>
          <w:p w:rsidR="00224F07" w:rsidRDefault="006B5558">
            <w:pPr>
              <w:numPr>
                <w:ilvl w:val="3"/>
                <w:numId w:val="2"/>
              </w:numPr>
              <w:spacing w:line="280" w:lineRule="exact"/>
              <w:ind w:left="885" w:firstLine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文字稿件請以可編輯之</w:t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文字稿件電子檔投稿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新細明體"/>
                <w:bCs/>
                <w:kern w:val="0"/>
                <w:sz w:val="22"/>
              </w:rPr>
              <w:t>字數於</w:t>
            </w:r>
            <w:r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3000</w:t>
            </w:r>
            <w:r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字以內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為宜，若文章內含圖片，請將圖片檔另外以附件方式夾帶於電子郵件中，並請提供清晰圖片電子檔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解析度高較佳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)</w:t>
            </w:r>
          </w:p>
          <w:p w:rsidR="00224F07" w:rsidRDefault="006B5558">
            <w:pPr>
              <w:numPr>
                <w:ilvl w:val="3"/>
                <w:numId w:val="2"/>
              </w:numPr>
              <w:spacing w:line="280" w:lineRule="exact"/>
              <w:ind w:left="885" w:firstLine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美術作品，請提供作品之圖片檔案電子檔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解析度高較佳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，並於投稿基本資料撰寫作品說明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  <w:p w:rsidR="00224F07" w:rsidRDefault="006B5558">
            <w:pPr>
              <w:pStyle w:val="ac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本案聯絡人：電話：（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02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）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2592-4446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分機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602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力靜搖教師</w:t>
            </w:r>
          </w:p>
        </w:tc>
      </w:tr>
    </w:tbl>
    <w:p w:rsidR="00224F07" w:rsidRDefault="00224F07">
      <w:pPr>
        <w:spacing w:line="40" w:lineRule="exact"/>
      </w:pPr>
    </w:p>
    <w:sectPr w:rsidR="00224F07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58" w:rsidRDefault="006B5558">
      <w:r>
        <w:separator/>
      </w:r>
    </w:p>
  </w:endnote>
  <w:endnote w:type="continuationSeparator" w:id="0">
    <w:p w:rsidR="006B5558" w:rsidRDefault="006B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58" w:rsidRDefault="006B5558">
      <w:r>
        <w:rPr>
          <w:color w:val="000000"/>
        </w:rPr>
        <w:separator/>
      </w:r>
    </w:p>
  </w:footnote>
  <w:footnote w:type="continuationSeparator" w:id="0">
    <w:p w:rsidR="006B5558" w:rsidRDefault="006B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095"/>
    <w:multiLevelType w:val="multilevel"/>
    <w:tmpl w:val="867EF5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C23FFB"/>
    <w:multiLevelType w:val="multilevel"/>
    <w:tmpl w:val="90D6C53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righ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4F07"/>
    <w:rsid w:val="00224F07"/>
    <w:rsid w:val="006B5558"/>
    <w:rsid w:val="009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7C78A7-98CD-4F01-B906-15D60B2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Pr>
      <w:rFonts w:ascii="Times New Roman" w:hAnsi="Times New Roman"/>
      <w:szCs w:val="20"/>
    </w:rPr>
  </w:style>
  <w:style w:type="character" w:customStyle="1" w:styleId="a4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pPr>
      <w:ind w:left="100"/>
    </w:pPr>
    <w:rPr>
      <w:rFonts w:ascii="Times New Roman" w:hAnsi="Times New Roman"/>
      <w:szCs w:val="24"/>
    </w:rPr>
  </w:style>
  <w:style w:type="character" w:customStyle="1" w:styleId="a7">
    <w:name w:val="結語 字元"/>
    <w:basedOn w:val="a0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2025-04-15T09:23:00Z</cp:lastPrinted>
  <dcterms:created xsi:type="dcterms:W3CDTF">2025-04-22T02:19:00Z</dcterms:created>
  <dcterms:modified xsi:type="dcterms:W3CDTF">2025-04-22T02:19:00Z</dcterms:modified>
</cp:coreProperties>
</file>